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E76C5">
      <w:pPr>
        <w:numPr>
          <w:ilvl w:val="0"/>
          <w:numId w:val="0"/>
        </w:numPr>
        <w:wordWrap w:val="0"/>
        <w:ind w:leftChars="0" w:firstLine="608" w:firstLineChars="200"/>
        <w:jc w:val="right"/>
        <w:rPr>
          <w:rFonts w:hint="default" w:ascii="仿宋" w:hAnsi="仿宋" w:eastAsia="仿宋" w:cs="仿宋"/>
          <w:w w:val="95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 xml:space="preserve">  </w:t>
      </w:r>
    </w:p>
    <w:p w14:paraId="4A35A6D5">
      <w:pPr>
        <w:numPr>
          <w:ilvl w:val="0"/>
          <w:numId w:val="0"/>
        </w:numPr>
        <w:ind w:leftChars="0" w:firstLine="608" w:firstLineChars="200"/>
        <w:jc w:val="both"/>
        <w:rPr>
          <w:rFonts w:hint="default" w:ascii="仿宋" w:hAnsi="仿宋" w:eastAsia="仿宋" w:cs="仿宋"/>
          <w:w w:val="95"/>
          <w:sz w:val="32"/>
          <w:szCs w:val="32"/>
          <w:lang w:val="en-US" w:eastAsia="zh-CN"/>
        </w:rPr>
      </w:pPr>
    </w:p>
    <w:p w14:paraId="171F2C91">
      <w:pPr>
        <w:jc w:val="center"/>
        <w:rPr>
          <w:rFonts w:hint="eastAsia"/>
          <w:sz w:val="44"/>
          <w:szCs w:val="44"/>
        </w:rPr>
      </w:pPr>
    </w:p>
    <w:p w14:paraId="6276375C">
      <w:pPr>
        <w:jc w:val="center"/>
        <w:rPr>
          <w:rFonts w:hint="eastAsia"/>
          <w:sz w:val="44"/>
          <w:szCs w:val="44"/>
        </w:rPr>
      </w:pPr>
    </w:p>
    <w:p w14:paraId="6CEEF555">
      <w:pPr>
        <w:jc w:val="center"/>
        <w:rPr>
          <w:rFonts w:hint="eastAsia"/>
          <w:sz w:val="44"/>
          <w:szCs w:val="44"/>
        </w:rPr>
      </w:pPr>
    </w:p>
    <w:p w14:paraId="7CA131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</w:pPr>
    </w:p>
    <w:p w14:paraId="11F605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</w:pPr>
    </w:p>
    <w:p w14:paraId="28B775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附件</w:t>
      </w:r>
    </w:p>
    <w:p w14:paraId="715849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</w:p>
    <w:p w14:paraId="459896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鲁山县就业见习单位名单</w:t>
      </w:r>
    </w:p>
    <w:p w14:paraId="36051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</w:p>
    <w:p w14:paraId="71F0A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河南省卓新拓展服务有限公司</w:t>
      </w:r>
    </w:p>
    <w:p w14:paraId="762DB8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鲁山县琴台办事处金果树幼儿园</w:t>
      </w:r>
    </w:p>
    <w:p w14:paraId="206CFB76">
      <w:pPr>
        <w:numPr>
          <w:ilvl w:val="0"/>
          <w:numId w:val="0"/>
        </w:numPr>
        <w:wordWrap/>
        <w:jc w:val="both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鲁山县辛集乡文星亲子幼儿园</w:t>
      </w:r>
    </w:p>
    <w:p w14:paraId="3CDCCE0E">
      <w:pPr>
        <w:numPr>
          <w:ilvl w:val="0"/>
          <w:numId w:val="0"/>
        </w:numPr>
        <w:wordWrap/>
        <w:jc w:val="both"/>
        <w:rPr>
          <w:rFonts w:hint="default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平顶山中翰信息服务有限公司</w:t>
      </w:r>
    </w:p>
    <w:p w14:paraId="6B34C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64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37825">
    <w:pPr>
      <w:pStyle w:val="2"/>
      <w:framePr w:wrap="around" w:vAnchor="text" w:hAnchor="page" w:x="9329" w:y="3"/>
      <w:rPr>
        <w:rStyle w:val="7"/>
        <w:rFonts w:hint="eastAsia"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7"/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- 1 -</w:t>
    </w:r>
    <w:r>
      <w:rPr>
        <w:rStyle w:val="7"/>
        <w:rFonts w:hint="eastAsia" w:ascii="仿宋_GB2312" w:eastAsia="仿宋_GB2312"/>
        <w:sz w:val="28"/>
        <w:szCs w:val="28"/>
      </w:rPr>
      <w:fldChar w:fldCharType="end"/>
    </w:r>
    <w:r>
      <w:rPr>
        <w:rStyle w:val="7"/>
        <w:rFonts w:hint="eastAsia" w:ascii="仿宋_GB2312" w:eastAsia="仿宋_GB2312"/>
        <w:sz w:val="28"/>
        <w:szCs w:val="28"/>
      </w:rPr>
      <w:t xml:space="preserve"> </w:t>
    </w:r>
  </w:p>
  <w:p w14:paraId="2EEFCA19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B4ACB">
    <w:pPr>
      <w:pStyle w:val="2"/>
      <w:framePr w:wrap="around" w:vAnchor="text" w:hAnchor="page" w:x="1949" w:y="3"/>
      <w:rPr>
        <w:rStyle w:val="7"/>
        <w:rFonts w:hint="eastAsia"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7"/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hint="eastAsia" w:ascii="仿宋_GB2312" w:eastAsia="仿宋_GB2312"/>
        <w:sz w:val="28"/>
        <w:szCs w:val="28"/>
      </w:rPr>
      <w:fldChar w:fldCharType="end"/>
    </w:r>
  </w:p>
  <w:p w14:paraId="6836836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ZmQxODk1MjAwMDcwMGUxZWY0NTdkOTgyNTViYzEifQ=="/>
  </w:docVars>
  <w:rsids>
    <w:rsidRoot w:val="604C7229"/>
    <w:rsid w:val="00176154"/>
    <w:rsid w:val="00184D81"/>
    <w:rsid w:val="00255A96"/>
    <w:rsid w:val="003B0054"/>
    <w:rsid w:val="00657328"/>
    <w:rsid w:val="008B4F1E"/>
    <w:rsid w:val="00C9568C"/>
    <w:rsid w:val="00E105A8"/>
    <w:rsid w:val="00E844A9"/>
    <w:rsid w:val="02CA2E1F"/>
    <w:rsid w:val="057F4FD9"/>
    <w:rsid w:val="074D27E3"/>
    <w:rsid w:val="08B310B4"/>
    <w:rsid w:val="08C01906"/>
    <w:rsid w:val="0A2F1BEE"/>
    <w:rsid w:val="0CFE2CC9"/>
    <w:rsid w:val="0F075E49"/>
    <w:rsid w:val="10484469"/>
    <w:rsid w:val="182E0907"/>
    <w:rsid w:val="19947044"/>
    <w:rsid w:val="259E5B80"/>
    <w:rsid w:val="28175B5B"/>
    <w:rsid w:val="2C0B2B58"/>
    <w:rsid w:val="2E5162B0"/>
    <w:rsid w:val="332D4A36"/>
    <w:rsid w:val="34491135"/>
    <w:rsid w:val="3B253238"/>
    <w:rsid w:val="44A61B6C"/>
    <w:rsid w:val="44B32928"/>
    <w:rsid w:val="46A917B3"/>
    <w:rsid w:val="4720229D"/>
    <w:rsid w:val="4C7032E7"/>
    <w:rsid w:val="4C9F6BEF"/>
    <w:rsid w:val="4DE166AF"/>
    <w:rsid w:val="4DF55755"/>
    <w:rsid w:val="53730317"/>
    <w:rsid w:val="5B285337"/>
    <w:rsid w:val="5DF9063C"/>
    <w:rsid w:val="5E123414"/>
    <w:rsid w:val="5EA02275"/>
    <w:rsid w:val="604C1A22"/>
    <w:rsid w:val="604C7229"/>
    <w:rsid w:val="60A143A3"/>
    <w:rsid w:val="62946B85"/>
    <w:rsid w:val="67FF5ECF"/>
    <w:rsid w:val="69B457AD"/>
    <w:rsid w:val="69EE3B00"/>
    <w:rsid w:val="6C3F04D5"/>
    <w:rsid w:val="719C0F7C"/>
    <w:rsid w:val="74704B79"/>
    <w:rsid w:val="7AAD1321"/>
    <w:rsid w:val="7AE21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inspur\D:\&#24037;&#20316;&#25991;&#20214;\&#26631;&#20934;&#25991;&#2021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标准文件.dot</Template>
  <Pages>1</Pages>
  <Words>255</Words>
  <Characters>294</Characters>
  <Lines>1</Lines>
  <Paragraphs>1</Paragraphs>
  <TotalTime>8</TotalTime>
  <ScaleCrop>false</ScaleCrop>
  <LinksUpToDate>false</LinksUpToDate>
  <CharactersWithSpaces>309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2021-11-16T19:58:00Z</dcterms:created>
  <dc:creator>范广统</dc:creator>
  <cp:lastModifiedBy>Administrator</cp:lastModifiedBy>
  <cp:lastPrinted>2022-04-24T02:34:00Z</cp:lastPrinted>
  <dcterms:modified xsi:type="dcterms:W3CDTF">2024-08-29T02:41:17Z</dcterms:modified>
  <dc:title>标准文件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D39047DDE6E146419BAFD0F13ECA5161</vt:lpwstr>
  </property>
  <property fmtid="{D5CDD505-2E9C-101B-9397-08002B2CF9AE}" pid="3" name="KSOProductBuildVer">
    <vt:lpwstr>2052-12.1.0.17857</vt:lpwstr>
  </property>
  <property fmtid="{D5CDD505-2E9C-101B-9397-08002B2CF9AE}" pid="4" name="commondata">
    <vt:lpwstr>eyJoZGlkIjoiZjcyNGY0YjZjMTZkOTBhZTMyZWFmZWM0YjE3MzAwYWYifQ==</vt:lpwstr>
  </property>
</Properties>
</file>